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FDDF" w14:textId="21DA69BD" w:rsidR="005D52A2" w:rsidRPr="005D52A2" w:rsidRDefault="00473A5E" w:rsidP="005D52A2">
      <w:pPr>
        <w:rPr>
          <w:rFonts w:ascii="Courier New" w:hAnsi="Courier New" w:cs="Courier New"/>
          <w:b/>
          <w:sz w:val="24"/>
          <w:szCs w:val="24"/>
        </w:rPr>
      </w:pPr>
      <w:r w:rsidRPr="00473A5E">
        <w:rPr>
          <w:rFonts w:ascii="Courier New" w:hAnsi="Courier New" w:cs="Courier New"/>
          <w:bCs/>
          <w:sz w:val="24"/>
          <w:szCs w:val="24"/>
        </w:rPr>
        <w:t>L0</w:t>
      </w:r>
      <w:r w:rsidR="00CD3253">
        <w:rPr>
          <w:rFonts w:ascii="Courier New" w:hAnsi="Courier New" w:cs="Courier New"/>
          <w:bCs/>
          <w:sz w:val="24"/>
          <w:szCs w:val="24"/>
        </w:rPr>
        <w:t>4</w:t>
      </w:r>
      <w:r w:rsidRPr="00473A5E">
        <w:rPr>
          <w:rFonts w:ascii="Courier New" w:hAnsi="Courier New" w:cs="Courier New"/>
          <w:bCs/>
          <w:sz w:val="24"/>
          <w:szCs w:val="24"/>
        </w:rPr>
        <w:t>.</w:t>
      </w:r>
      <w:r w:rsidRPr="00473A5E">
        <w:rPr>
          <w:rFonts w:ascii="Courier New" w:hAnsi="Courier New" w:cs="Courier New"/>
          <w:bCs/>
          <w:color w:val="0070C0"/>
          <w:sz w:val="24"/>
          <w:szCs w:val="24"/>
        </w:rPr>
        <w:t>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E33D99">
        <w:rPr>
          <w:rFonts w:ascii="Courier New" w:hAnsi="Courier New" w:cs="Courier New"/>
          <w:b/>
          <w:sz w:val="24"/>
          <w:szCs w:val="24"/>
        </w:rPr>
        <w:t>Let Earth and Sky and All Below</w:t>
      </w:r>
      <w:r w:rsidR="005D52A2" w:rsidRPr="005D52A2">
        <w:rPr>
          <w:rFonts w:ascii="Courier New" w:hAnsi="Courier New" w:cs="Courier New"/>
          <w:b/>
          <w:sz w:val="24"/>
          <w:szCs w:val="24"/>
        </w:rPr>
        <w:t xml:space="preserve"> - Doxology</w:t>
      </w:r>
    </w:p>
    <w:p w14:paraId="6D0CFEDE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269A86F5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113825AC" w14:textId="735A6644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[Verse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]</w:t>
      </w:r>
    </w:p>
    <w:p w14:paraId="3209E198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40206134" w14:textId="77777777" w:rsidR="00E33D99" w:rsidRDefault="00E33D99" w:rsidP="005D52A2">
      <w:pPr>
        <w:rPr>
          <w:rFonts w:ascii="Courier New" w:hAnsi="Courier New" w:cs="Courier New"/>
          <w:sz w:val="24"/>
          <w:szCs w:val="24"/>
        </w:rPr>
      </w:pPr>
      <w:r w:rsidRPr="00627DCA">
        <w:rPr>
          <w:rFonts w:ascii="Courier New" w:hAnsi="Courier New" w:cs="Courier New"/>
          <w:color w:val="0070C0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                                  </w:t>
      </w:r>
    </w:p>
    <w:p w14:paraId="353DF1B1" w14:textId="77777777" w:rsidR="005D52A2" w:rsidRDefault="00E33D99" w:rsidP="005D52A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Let earth and sky and all below</w:t>
      </w:r>
    </w:p>
    <w:p w14:paraId="246DD910" w14:textId="77777777" w:rsidR="00E33D99" w:rsidRDefault="00E33D99" w:rsidP="005D52A2">
      <w:pPr>
        <w:rPr>
          <w:rFonts w:ascii="Courier New" w:hAnsi="Courier New" w:cs="Courier New"/>
          <w:sz w:val="24"/>
          <w:szCs w:val="24"/>
        </w:rPr>
      </w:pPr>
      <w:r w:rsidRPr="00627DCA">
        <w:rPr>
          <w:rFonts w:ascii="Courier New" w:hAnsi="Courier New" w:cs="Courier New"/>
          <w:color w:val="0070C0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                               </w:t>
      </w:r>
      <w:r w:rsidRPr="00627DCA">
        <w:rPr>
          <w:rFonts w:ascii="Courier New" w:hAnsi="Courier New" w:cs="Courier New"/>
          <w:color w:val="0070C0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252CF269" w14:textId="77777777" w:rsidR="005D52A2" w:rsidRDefault="00E33D99" w:rsidP="005D52A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Praise Him, all creatures here below</w:t>
      </w:r>
    </w:p>
    <w:p w14:paraId="485C7771" w14:textId="77777777" w:rsidR="00E33D99" w:rsidRDefault="00E33D99" w:rsidP="005D52A2">
      <w:pPr>
        <w:rPr>
          <w:rFonts w:ascii="Courier New" w:hAnsi="Courier New" w:cs="Courier New"/>
          <w:sz w:val="24"/>
          <w:szCs w:val="24"/>
        </w:rPr>
      </w:pPr>
      <w:r w:rsidRPr="00627DCA">
        <w:rPr>
          <w:rFonts w:ascii="Courier New" w:hAnsi="Courier New" w:cs="Courier New"/>
          <w:color w:val="0070C0"/>
          <w:sz w:val="24"/>
          <w:szCs w:val="24"/>
        </w:rPr>
        <w:t>F#m</w:t>
      </w:r>
      <w:r>
        <w:rPr>
          <w:rFonts w:ascii="Courier New" w:hAnsi="Courier New" w:cs="Courier New"/>
          <w:sz w:val="24"/>
          <w:szCs w:val="24"/>
        </w:rPr>
        <w:t xml:space="preserve">               </w:t>
      </w:r>
      <w:r w:rsidRPr="00627DCA">
        <w:rPr>
          <w:rFonts w:ascii="Courier New" w:hAnsi="Courier New" w:cs="Courier New"/>
          <w:color w:val="0070C0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14:paraId="1E5F06F7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  <w:r w:rsidRPr="005D52A2">
        <w:rPr>
          <w:rFonts w:ascii="Courier New" w:hAnsi="Courier New" w:cs="Courier New"/>
          <w:sz w:val="24"/>
          <w:szCs w:val="24"/>
        </w:rPr>
        <w:t>Pra</w:t>
      </w:r>
      <w:r>
        <w:rPr>
          <w:rFonts w:ascii="Courier New" w:hAnsi="Courier New" w:cs="Courier New"/>
          <w:sz w:val="24"/>
          <w:szCs w:val="24"/>
        </w:rPr>
        <w:t>ise Him above, ye heavenly host</w:t>
      </w:r>
    </w:p>
    <w:p w14:paraId="3E9AEE33" w14:textId="77777777" w:rsidR="00E33D99" w:rsidRDefault="00E33D99" w:rsidP="00627DCA">
      <w:pPr>
        <w:tabs>
          <w:tab w:val="left" w:pos="1170"/>
        </w:tabs>
        <w:rPr>
          <w:rFonts w:ascii="Courier New" w:hAnsi="Courier New" w:cs="Courier New"/>
          <w:sz w:val="24"/>
          <w:szCs w:val="24"/>
        </w:rPr>
      </w:pPr>
      <w:r w:rsidRPr="00627DCA">
        <w:rPr>
          <w:rFonts w:ascii="Courier New" w:hAnsi="Courier New" w:cs="Courier New"/>
          <w:color w:val="0070C0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                  </w:t>
      </w:r>
      <w:r w:rsidRPr="00627DCA">
        <w:rPr>
          <w:rFonts w:ascii="Courier New" w:hAnsi="Courier New" w:cs="Courier New"/>
          <w:color w:val="0070C0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       </w:t>
      </w:r>
      <w:r w:rsidRPr="00627DCA">
        <w:rPr>
          <w:rFonts w:ascii="Courier New" w:hAnsi="Courier New" w:cs="Courier New"/>
          <w:color w:val="0070C0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     </w:t>
      </w:r>
    </w:p>
    <w:p w14:paraId="58B0E468" w14:textId="77777777" w:rsidR="00DD470D" w:rsidRDefault="005D52A2" w:rsidP="005D52A2">
      <w:pPr>
        <w:rPr>
          <w:rFonts w:ascii="Courier New" w:hAnsi="Courier New" w:cs="Courier New"/>
          <w:sz w:val="24"/>
          <w:szCs w:val="24"/>
        </w:rPr>
      </w:pPr>
      <w:r w:rsidRPr="005D52A2">
        <w:rPr>
          <w:rFonts w:ascii="Courier New" w:hAnsi="Courier New" w:cs="Courier New"/>
          <w:sz w:val="24"/>
          <w:szCs w:val="24"/>
        </w:rPr>
        <w:t>Pra</w:t>
      </w:r>
      <w:r>
        <w:rPr>
          <w:rFonts w:ascii="Courier New" w:hAnsi="Courier New" w:cs="Courier New"/>
          <w:sz w:val="24"/>
          <w:szCs w:val="24"/>
        </w:rPr>
        <w:t>ise Father, Son, and Holy Ghost</w:t>
      </w:r>
    </w:p>
    <w:p w14:paraId="1537475F" w14:textId="77777777" w:rsidR="005D52A2" w:rsidRDefault="005D52A2" w:rsidP="005D52A2">
      <w:pPr>
        <w:rPr>
          <w:rFonts w:ascii="Courier New" w:hAnsi="Courier New" w:cs="Courier New"/>
          <w:sz w:val="24"/>
          <w:szCs w:val="24"/>
        </w:rPr>
      </w:pPr>
    </w:p>
    <w:p w14:paraId="04B9B5F9" w14:textId="77777777" w:rsidR="0081054D" w:rsidRDefault="00E33D99" w:rsidP="005D52A2">
      <w:pPr>
        <w:rPr>
          <w:rFonts w:ascii="Courier New" w:hAnsi="Courier New" w:cs="Courier New"/>
          <w:sz w:val="24"/>
          <w:szCs w:val="24"/>
        </w:rPr>
      </w:pPr>
      <w:r w:rsidRPr="00627DCA">
        <w:rPr>
          <w:rFonts w:ascii="Courier New" w:hAnsi="Courier New" w:cs="Courier New"/>
          <w:color w:val="0070C0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27DCA">
        <w:rPr>
          <w:rFonts w:ascii="Courier New" w:hAnsi="Courier New" w:cs="Courier New"/>
          <w:color w:val="0070C0"/>
          <w:sz w:val="24"/>
          <w:szCs w:val="24"/>
        </w:rPr>
        <w:t>A</w:t>
      </w:r>
    </w:p>
    <w:p w14:paraId="6386B63F" w14:textId="77777777" w:rsidR="0081054D" w:rsidRDefault="0081054D" w:rsidP="005D52A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A-men</w:t>
      </w:r>
    </w:p>
    <w:p w14:paraId="420A6FD8" w14:textId="77777777" w:rsidR="0081054D" w:rsidRDefault="0081054D" w:rsidP="005D52A2">
      <w:pPr>
        <w:rPr>
          <w:rFonts w:ascii="Courier New" w:hAnsi="Courier New" w:cs="Courier New"/>
          <w:sz w:val="24"/>
          <w:szCs w:val="24"/>
        </w:rPr>
      </w:pPr>
    </w:p>
    <w:p w14:paraId="25718CF5" w14:textId="77777777" w:rsidR="009A292D" w:rsidRPr="005D52A2" w:rsidRDefault="009A292D" w:rsidP="005D52A2">
      <w:pPr>
        <w:rPr>
          <w:rFonts w:ascii="Courier New" w:hAnsi="Courier New" w:cs="Courier New"/>
          <w:sz w:val="24"/>
          <w:szCs w:val="24"/>
        </w:rPr>
      </w:pPr>
    </w:p>
    <w:sectPr w:rsidR="009A292D" w:rsidRPr="005D52A2" w:rsidSect="005D52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A2"/>
    <w:rsid w:val="00473A5E"/>
    <w:rsid w:val="005D52A2"/>
    <w:rsid w:val="00627DCA"/>
    <w:rsid w:val="0081054D"/>
    <w:rsid w:val="00962F54"/>
    <w:rsid w:val="009A292D"/>
    <w:rsid w:val="00C700D0"/>
    <w:rsid w:val="00CD3253"/>
    <w:rsid w:val="00DD470D"/>
    <w:rsid w:val="00E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5A80"/>
  <w15:chartTrackingRefBased/>
  <w15:docId w15:val="{C0459A34-37C9-437E-A7B4-24A3C9D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2016-11-20T16:36:00Z</dcterms:created>
  <dcterms:modified xsi:type="dcterms:W3CDTF">2019-11-24T15:20:00Z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